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31A0E" w14:textId="77777777" w:rsidR="00962347" w:rsidRPr="00AE4A16" w:rsidRDefault="00962347" w:rsidP="00962347">
      <w:pPr>
        <w:pStyle w:val="AdresseText1"/>
      </w:pPr>
    </w:p>
    <w:p w14:paraId="614B5B2F" w14:textId="223126D2" w:rsidR="00236EBB" w:rsidRPr="00AE4A16" w:rsidRDefault="00F45B72" w:rsidP="00962347">
      <w:pPr>
        <w:pStyle w:val="NotatText1"/>
      </w:pPr>
      <w:r w:rsidRPr="00AE4A16">
        <w:t>Ansøgningsskema</w:t>
      </w:r>
    </w:p>
    <w:p w14:paraId="22F5FA95" w14:textId="29D06B61" w:rsidR="00F71C20" w:rsidRPr="00AE4A16" w:rsidRDefault="00AE4A16" w:rsidP="00962347">
      <w:pPr>
        <w:pStyle w:val="LargeHeaderText1"/>
        <w:spacing w:before="1980"/>
      </w:pPr>
      <w:r w:rsidRPr="00AE4A16">
        <w:t>Ansøgning om medlemskab af Producentforeningen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382"/>
        <w:gridCol w:w="3538"/>
      </w:tblGrid>
      <w:tr w:rsidR="00F45B72" w:rsidRPr="00AE4A16" w14:paraId="2A3A87EC" w14:textId="77777777" w:rsidTr="0014244C">
        <w:tc>
          <w:tcPr>
            <w:tcW w:w="5382" w:type="dxa"/>
          </w:tcPr>
          <w:p w14:paraId="720685FF" w14:textId="77777777" w:rsidR="00F45B72" w:rsidRPr="00AE4A16" w:rsidRDefault="00F45B72" w:rsidP="0014244C">
            <w:pPr>
              <w:pStyle w:val="Sidehoved"/>
              <w:tabs>
                <w:tab w:val="left" w:pos="680"/>
                <w:tab w:val="left" w:leader="dot" w:pos="7371"/>
              </w:tabs>
              <w:rPr>
                <w:rFonts w:ascii="Epilogue" w:hAnsi="Epilogue" w:cs="Poppins"/>
                <w:sz w:val="19"/>
                <w:szCs w:val="19"/>
              </w:rPr>
            </w:pPr>
            <w:r w:rsidRPr="00AE4A16">
              <w:rPr>
                <w:rFonts w:ascii="Epilogue" w:hAnsi="Epilogue" w:cs="Poppins"/>
                <w:sz w:val="19"/>
                <w:szCs w:val="19"/>
              </w:rPr>
              <w:t>Virksomhedens navn</w:t>
            </w:r>
          </w:p>
        </w:tc>
        <w:tc>
          <w:tcPr>
            <w:tcW w:w="3538" w:type="dxa"/>
          </w:tcPr>
          <w:p w14:paraId="7F4F8F54" w14:textId="77777777" w:rsidR="00F45B72" w:rsidRPr="00AE4A16" w:rsidRDefault="00F45B72" w:rsidP="0014244C">
            <w:pPr>
              <w:pStyle w:val="Sidehoved"/>
              <w:tabs>
                <w:tab w:val="left" w:pos="680"/>
                <w:tab w:val="left" w:leader="dot" w:pos="7371"/>
              </w:tabs>
              <w:rPr>
                <w:rFonts w:ascii="Epilogue" w:hAnsi="Epilogue" w:cs="Poppins"/>
                <w:sz w:val="19"/>
                <w:szCs w:val="19"/>
              </w:rPr>
            </w:pPr>
          </w:p>
        </w:tc>
      </w:tr>
      <w:tr w:rsidR="00F45B72" w:rsidRPr="00AE4A16" w14:paraId="26B09138" w14:textId="77777777" w:rsidTr="0014244C">
        <w:tc>
          <w:tcPr>
            <w:tcW w:w="5382" w:type="dxa"/>
          </w:tcPr>
          <w:p w14:paraId="227D2CB2" w14:textId="77777777" w:rsidR="00F45B72" w:rsidRPr="00AE4A16" w:rsidRDefault="00F45B72" w:rsidP="0014244C">
            <w:pPr>
              <w:tabs>
                <w:tab w:val="left" w:pos="680"/>
                <w:tab w:val="left" w:leader="dot" w:pos="7371"/>
              </w:tabs>
              <w:rPr>
                <w:rFonts w:ascii="Epilogue" w:hAnsi="Epilogue" w:cs="Poppins"/>
                <w:sz w:val="19"/>
                <w:szCs w:val="19"/>
              </w:rPr>
            </w:pPr>
            <w:r w:rsidRPr="00AE4A16">
              <w:rPr>
                <w:rFonts w:ascii="Epilogue" w:hAnsi="Epilogue" w:cs="Poppins"/>
                <w:sz w:val="19"/>
                <w:szCs w:val="19"/>
              </w:rPr>
              <w:t>Direktør / CEO</w:t>
            </w:r>
          </w:p>
        </w:tc>
        <w:tc>
          <w:tcPr>
            <w:tcW w:w="3538" w:type="dxa"/>
          </w:tcPr>
          <w:p w14:paraId="372878D7" w14:textId="77777777" w:rsidR="00F45B72" w:rsidRPr="00AE4A16" w:rsidRDefault="00F45B72" w:rsidP="0014244C">
            <w:pPr>
              <w:pStyle w:val="Sidehoved"/>
              <w:tabs>
                <w:tab w:val="left" w:pos="680"/>
                <w:tab w:val="left" w:leader="dot" w:pos="7371"/>
              </w:tabs>
              <w:rPr>
                <w:rFonts w:ascii="Epilogue" w:hAnsi="Epilogue" w:cs="Poppins"/>
                <w:sz w:val="19"/>
                <w:szCs w:val="19"/>
              </w:rPr>
            </w:pPr>
          </w:p>
        </w:tc>
      </w:tr>
      <w:tr w:rsidR="00F45B72" w:rsidRPr="00AE4A16" w14:paraId="467C3A6A" w14:textId="77777777" w:rsidTr="0014244C">
        <w:tc>
          <w:tcPr>
            <w:tcW w:w="5382" w:type="dxa"/>
          </w:tcPr>
          <w:p w14:paraId="5EBFE543" w14:textId="77777777" w:rsidR="00F45B72" w:rsidRPr="00AE4A16" w:rsidRDefault="00F45B72" w:rsidP="0014244C">
            <w:pPr>
              <w:tabs>
                <w:tab w:val="left" w:pos="680"/>
                <w:tab w:val="left" w:leader="dot" w:pos="7371"/>
              </w:tabs>
              <w:rPr>
                <w:rFonts w:ascii="Epilogue" w:hAnsi="Epilogue" w:cs="Poppins"/>
                <w:sz w:val="19"/>
                <w:szCs w:val="19"/>
              </w:rPr>
            </w:pPr>
            <w:r w:rsidRPr="00AE4A16">
              <w:rPr>
                <w:rFonts w:ascii="Epilogue" w:hAnsi="Epilogue" w:cs="Poppins"/>
                <w:sz w:val="19"/>
                <w:szCs w:val="19"/>
              </w:rPr>
              <w:t>Adresse</w:t>
            </w:r>
          </w:p>
        </w:tc>
        <w:tc>
          <w:tcPr>
            <w:tcW w:w="3538" w:type="dxa"/>
          </w:tcPr>
          <w:p w14:paraId="02CB25F8" w14:textId="77777777" w:rsidR="00F45B72" w:rsidRPr="00AE4A16" w:rsidRDefault="00F45B72" w:rsidP="0014244C">
            <w:pPr>
              <w:pStyle w:val="Sidehoved"/>
              <w:tabs>
                <w:tab w:val="left" w:pos="680"/>
                <w:tab w:val="left" w:leader="dot" w:pos="7371"/>
              </w:tabs>
              <w:rPr>
                <w:rFonts w:ascii="Epilogue" w:hAnsi="Epilogue" w:cs="Poppins"/>
                <w:sz w:val="19"/>
                <w:szCs w:val="19"/>
              </w:rPr>
            </w:pPr>
          </w:p>
        </w:tc>
      </w:tr>
      <w:tr w:rsidR="00F45B72" w:rsidRPr="00AE4A16" w14:paraId="7A950634" w14:textId="77777777" w:rsidTr="0014244C">
        <w:tc>
          <w:tcPr>
            <w:tcW w:w="5382" w:type="dxa"/>
          </w:tcPr>
          <w:p w14:paraId="26D9CB81" w14:textId="77777777" w:rsidR="00F45B72" w:rsidRPr="00AE4A16" w:rsidRDefault="00F45B72" w:rsidP="0014244C">
            <w:pPr>
              <w:tabs>
                <w:tab w:val="left" w:pos="680"/>
                <w:tab w:val="left" w:leader="dot" w:pos="7371"/>
              </w:tabs>
              <w:rPr>
                <w:rFonts w:ascii="Epilogue" w:hAnsi="Epilogue" w:cs="Poppins"/>
                <w:sz w:val="19"/>
                <w:szCs w:val="19"/>
              </w:rPr>
            </w:pPr>
            <w:proofErr w:type="spellStart"/>
            <w:r w:rsidRPr="00AE4A16">
              <w:rPr>
                <w:rFonts w:ascii="Epilogue" w:hAnsi="Epilogue" w:cs="Poppins"/>
                <w:sz w:val="19"/>
                <w:szCs w:val="19"/>
              </w:rPr>
              <w:t>Postnr</w:t>
            </w:r>
            <w:proofErr w:type="spellEnd"/>
            <w:r w:rsidRPr="00AE4A16">
              <w:rPr>
                <w:rFonts w:ascii="Epilogue" w:hAnsi="Epilogue" w:cs="Poppins"/>
                <w:sz w:val="19"/>
                <w:szCs w:val="19"/>
              </w:rPr>
              <w:t xml:space="preserve"> og by</w:t>
            </w:r>
          </w:p>
        </w:tc>
        <w:tc>
          <w:tcPr>
            <w:tcW w:w="3538" w:type="dxa"/>
          </w:tcPr>
          <w:p w14:paraId="0C60D9ED" w14:textId="77777777" w:rsidR="00F45B72" w:rsidRPr="00AE4A16" w:rsidRDefault="00F45B72" w:rsidP="0014244C">
            <w:pPr>
              <w:pStyle w:val="Sidehoved"/>
              <w:tabs>
                <w:tab w:val="left" w:pos="680"/>
                <w:tab w:val="left" w:leader="dot" w:pos="7371"/>
              </w:tabs>
              <w:rPr>
                <w:rFonts w:ascii="Epilogue" w:hAnsi="Epilogue" w:cs="Poppins"/>
                <w:sz w:val="19"/>
                <w:szCs w:val="19"/>
              </w:rPr>
            </w:pPr>
          </w:p>
        </w:tc>
      </w:tr>
      <w:tr w:rsidR="00F45B72" w:rsidRPr="00AE4A16" w14:paraId="55BE911B" w14:textId="77777777" w:rsidTr="0014244C">
        <w:tc>
          <w:tcPr>
            <w:tcW w:w="5382" w:type="dxa"/>
          </w:tcPr>
          <w:p w14:paraId="421BE011" w14:textId="77777777" w:rsidR="00F45B72" w:rsidRPr="00AE4A16" w:rsidRDefault="00F45B72" w:rsidP="0014244C">
            <w:pPr>
              <w:tabs>
                <w:tab w:val="left" w:pos="680"/>
                <w:tab w:val="left" w:leader="dot" w:pos="7371"/>
              </w:tabs>
              <w:rPr>
                <w:rFonts w:ascii="Epilogue" w:hAnsi="Epilogue" w:cs="Poppins"/>
                <w:sz w:val="19"/>
                <w:szCs w:val="19"/>
              </w:rPr>
            </w:pPr>
            <w:r w:rsidRPr="00AE4A16">
              <w:rPr>
                <w:rFonts w:ascii="Epilogue" w:hAnsi="Epilogue" w:cs="Poppins"/>
                <w:sz w:val="19"/>
                <w:szCs w:val="19"/>
              </w:rPr>
              <w:t xml:space="preserve">Tlf. </w:t>
            </w:r>
            <w:r w:rsidRPr="00AE4A16">
              <w:rPr>
                <w:rFonts w:ascii="Epilogue" w:hAnsi="Epilogue" w:cs="Poppins"/>
                <w:sz w:val="19"/>
                <w:szCs w:val="19"/>
              </w:rPr>
              <w:tab/>
            </w:r>
          </w:p>
        </w:tc>
        <w:tc>
          <w:tcPr>
            <w:tcW w:w="3538" w:type="dxa"/>
          </w:tcPr>
          <w:p w14:paraId="426FCAA9" w14:textId="77777777" w:rsidR="00F45B72" w:rsidRPr="00AE4A16" w:rsidRDefault="00F45B72" w:rsidP="0014244C">
            <w:pPr>
              <w:pStyle w:val="Sidehoved"/>
              <w:tabs>
                <w:tab w:val="left" w:pos="680"/>
                <w:tab w:val="left" w:leader="dot" w:pos="7371"/>
              </w:tabs>
              <w:rPr>
                <w:rFonts w:ascii="Epilogue" w:hAnsi="Epilogue" w:cs="Poppins"/>
                <w:sz w:val="19"/>
                <w:szCs w:val="19"/>
              </w:rPr>
            </w:pPr>
          </w:p>
        </w:tc>
      </w:tr>
      <w:tr w:rsidR="00F45B72" w:rsidRPr="00AE4A16" w14:paraId="13B4BCD8" w14:textId="77777777" w:rsidTr="0014244C">
        <w:tc>
          <w:tcPr>
            <w:tcW w:w="5382" w:type="dxa"/>
          </w:tcPr>
          <w:p w14:paraId="0AD19F3D" w14:textId="77777777" w:rsidR="00F45B72" w:rsidRPr="00AE4A16" w:rsidRDefault="00F45B72" w:rsidP="0014244C">
            <w:pPr>
              <w:tabs>
                <w:tab w:val="left" w:pos="680"/>
                <w:tab w:val="left" w:leader="dot" w:pos="7371"/>
              </w:tabs>
              <w:rPr>
                <w:rFonts w:ascii="Epilogue" w:hAnsi="Epilogue" w:cs="Poppins"/>
                <w:sz w:val="19"/>
                <w:szCs w:val="19"/>
              </w:rPr>
            </w:pPr>
            <w:r w:rsidRPr="00AE4A16">
              <w:rPr>
                <w:rFonts w:ascii="Epilogue" w:hAnsi="Epilogue" w:cs="Poppins"/>
                <w:sz w:val="19"/>
                <w:szCs w:val="19"/>
              </w:rPr>
              <w:t>CVR</w:t>
            </w:r>
          </w:p>
        </w:tc>
        <w:tc>
          <w:tcPr>
            <w:tcW w:w="3538" w:type="dxa"/>
          </w:tcPr>
          <w:p w14:paraId="26D6A640" w14:textId="77777777" w:rsidR="00F45B72" w:rsidRPr="00AE4A16" w:rsidRDefault="00F45B72" w:rsidP="0014244C">
            <w:pPr>
              <w:pStyle w:val="Sidehoved"/>
              <w:tabs>
                <w:tab w:val="left" w:pos="680"/>
                <w:tab w:val="left" w:leader="dot" w:pos="7371"/>
              </w:tabs>
              <w:rPr>
                <w:rFonts w:ascii="Epilogue" w:hAnsi="Epilogue" w:cs="Poppins"/>
                <w:sz w:val="19"/>
                <w:szCs w:val="19"/>
              </w:rPr>
            </w:pPr>
          </w:p>
        </w:tc>
      </w:tr>
      <w:tr w:rsidR="00F45B72" w:rsidRPr="00AE4A16" w14:paraId="1F0288F8" w14:textId="77777777" w:rsidTr="0014244C">
        <w:tc>
          <w:tcPr>
            <w:tcW w:w="5382" w:type="dxa"/>
          </w:tcPr>
          <w:p w14:paraId="17BD6AE9" w14:textId="77777777" w:rsidR="00F45B72" w:rsidRPr="00AE4A16" w:rsidRDefault="00F45B72" w:rsidP="0014244C">
            <w:pPr>
              <w:tabs>
                <w:tab w:val="left" w:pos="680"/>
                <w:tab w:val="left" w:leader="dot" w:pos="7371"/>
              </w:tabs>
              <w:rPr>
                <w:rFonts w:ascii="Epilogue" w:hAnsi="Epilogue" w:cs="Poppins"/>
                <w:sz w:val="19"/>
                <w:szCs w:val="19"/>
              </w:rPr>
            </w:pPr>
            <w:r w:rsidRPr="00AE4A16">
              <w:rPr>
                <w:rFonts w:ascii="Epilogue" w:hAnsi="Epilogue" w:cs="Poppins"/>
                <w:sz w:val="19"/>
                <w:szCs w:val="19"/>
              </w:rPr>
              <w:t>E-mail</w:t>
            </w:r>
          </w:p>
        </w:tc>
        <w:tc>
          <w:tcPr>
            <w:tcW w:w="3538" w:type="dxa"/>
          </w:tcPr>
          <w:p w14:paraId="58BB2836" w14:textId="77777777" w:rsidR="00F45B72" w:rsidRPr="00AE4A16" w:rsidRDefault="00F45B72" w:rsidP="0014244C">
            <w:pPr>
              <w:pStyle w:val="Sidehoved"/>
              <w:tabs>
                <w:tab w:val="left" w:pos="680"/>
                <w:tab w:val="left" w:leader="dot" w:pos="7371"/>
              </w:tabs>
              <w:rPr>
                <w:rFonts w:ascii="Epilogue" w:hAnsi="Epilogue" w:cs="Poppins"/>
                <w:sz w:val="19"/>
                <w:szCs w:val="19"/>
              </w:rPr>
            </w:pPr>
          </w:p>
        </w:tc>
      </w:tr>
      <w:tr w:rsidR="00F45B72" w:rsidRPr="00AE4A16" w14:paraId="2240DCDC" w14:textId="77777777" w:rsidTr="0014244C">
        <w:tc>
          <w:tcPr>
            <w:tcW w:w="5382" w:type="dxa"/>
          </w:tcPr>
          <w:p w14:paraId="3F4D5468" w14:textId="77777777" w:rsidR="00F45B72" w:rsidRPr="00AE4A16" w:rsidRDefault="00F45B72" w:rsidP="0014244C">
            <w:pPr>
              <w:tabs>
                <w:tab w:val="left" w:pos="680"/>
                <w:tab w:val="left" w:leader="dot" w:pos="7371"/>
              </w:tabs>
              <w:rPr>
                <w:rFonts w:ascii="Epilogue" w:hAnsi="Epilogue" w:cs="Poppins"/>
                <w:sz w:val="19"/>
                <w:szCs w:val="19"/>
              </w:rPr>
            </w:pPr>
            <w:r w:rsidRPr="00AE4A16">
              <w:rPr>
                <w:rFonts w:ascii="Epilogue" w:hAnsi="Epilogue" w:cs="Poppins"/>
                <w:sz w:val="19"/>
                <w:szCs w:val="19"/>
              </w:rPr>
              <w:t>Hjemmeside</w:t>
            </w:r>
          </w:p>
        </w:tc>
        <w:tc>
          <w:tcPr>
            <w:tcW w:w="3538" w:type="dxa"/>
          </w:tcPr>
          <w:p w14:paraId="14ABEA1B" w14:textId="77777777" w:rsidR="00F45B72" w:rsidRPr="00AE4A16" w:rsidRDefault="00F45B72" w:rsidP="0014244C">
            <w:pPr>
              <w:pStyle w:val="Sidehoved"/>
              <w:tabs>
                <w:tab w:val="left" w:pos="680"/>
                <w:tab w:val="left" w:leader="dot" w:pos="7371"/>
              </w:tabs>
              <w:rPr>
                <w:rFonts w:ascii="Epilogue" w:hAnsi="Epilogue" w:cs="Poppins"/>
                <w:sz w:val="19"/>
                <w:szCs w:val="19"/>
              </w:rPr>
            </w:pPr>
          </w:p>
        </w:tc>
      </w:tr>
      <w:tr w:rsidR="00F45B72" w:rsidRPr="00AE4A16" w14:paraId="115054A6" w14:textId="77777777" w:rsidTr="0014244C">
        <w:tc>
          <w:tcPr>
            <w:tcW w:w="5382" w:type="dxa"/>
          </w:tcPr>
          <w:p w14:paraId="2D65AF9A" w14:textId="77777777" w:rsidR="00F45B72" w:rsidRPr="00AE4A16" w:rsidRDefault="00F45B72" w:rsidP="0014244C">
            <w:pPr>
              <w:tabs>
                <w:tab w:val="left" w:leader="dot" w:pos="7371"/>
              </w:tabs>
              <w:rPr>
                <w:rFonts w:ascii="Epilogue" w:hAnsi="Epilogue" w:cs="Poppins"/>
                <w:sz w:val="19"/>
                <w:szCs w:val="19"/>
              </w:rPr>
            </w:pPr>
            <w:r w:rsidRPr="00AE4A16">
              <w:rPr>
                <w:rFonts w:ascii="Epilogue" w:hAnsi="Epilogue" w:cs="Poppins"/>
                <w:sz w:val="19"/>
                <w:szCs w:val="19"/>
              </w:rPr>
              <w:t>Virksomhedens juridiske status (f.eks. A/S, ApS, I/S eller personligt ejet virksomhed)</w:t>
            </w:r>
          </w:p>
        </w:tc>
        <w:tc>
          <w:tcPr>
            <w:tcW w:w="3538" w:type="dxa"/>
          </w:tcPr>
          <w:p w14:paraId="310E6BF5" w14:textId="77777777" w:rsidR="00F45B72" w:rsidRPr="00AE4A16" w:rsidRDefault="00F45B72" w:rsidP="0014244C">
            <w:pPr>
              <w:pStyle w:val="Sidehoved"/>
              <w:tabs>
                <w:tab w:val="left" w:pos="680"/>
                <w:tab w:val="left" w:leader="dot" w:pos="7371"/>
              </w:tabs>
              <w:rPr>
                <w:rFonts w:ascii="Epilogue" w:hAnsi="Epilogue" w:cs="Poppins"/>
                <w:sz w:val="19"/>
                <w:szCs w:val="19"/>
              </w:rPr>
            </w:pPr>
          </w:p>
        </w:tc>
      </w:tr>
      <w:tr w:rsidR="00F45B72" w:rsidRPr="00AE4A16" w14:paraId="25F27137" w14:textId="77777777" w:rsidTr="0014244C">
        <w:tc>
          <w:tcPr>
            <w:tcW w:w="5382" w:type="dxa"/>
          </w:tcPr>
          <w:p w14:paraId="51CC1216" w14:textId="77777777" w:rsidR="00F45B72" w:rsidRPr="00AE4A16" w:rsidRDefault="00F45B72" w:rsidP="0014244C">
            <w:pPr>
              <w:tabs>
                <w:tab w:val="left" w:pos="680"/>
                <w:tab w:val="left" w:leader="dot" w:pos="7371"/>
              </w:tabs>
              <w:rPr>
                <w:rFonts w:ascii="Epilogue" w:hAnsi="Epilogue" w:cs="Poppins"/>
                <w:sz w:val="19"/>
                <w:szCs w:val="19"/>
              </w:rPr>
            </w:pPr>
            <w:r w:rsidRPr="00AE4A16">
              <w:rPr>
                <w:rFonts w:ascii="Epilogue" w:hAnsi="Epilogue" w:cs="Poppins"/>
                <w:sz w:val="19"/>
                <w:szCs w:val="19"/>
              </w:rPr>
              <w:t>Hvilke personer, selskaber eller andre ejer virksomheden</w:t>
            </w:r>
          </w:p>
        </w:tc>
        <w:tc>
          <w:tcPr>
            <w:tcW w:w="3538" w:type="dxa"/>
          </w:tcPr>
          <w:p w14:paraId="1CDEAF29" w14:textId="77777777" w:rsidR="00F45B72" w:rsidRPr="00AE4A16" w:rsidRDefault="00F45B72" w:rsidP="0014244C">
            <w:pPr>
              <w:pStyle w:val="Sidehoved"/>
              <w:tabs>
                <w:tab w:val="left" w:pos="680"/>
                <w:tab w:val="left" w:leader="dot" w:pos="7371"/>
              </w:tabs>
              <w:rPr>
                <w:rFonts w:ascii="Epilogue" w:hAnsi="Epilogue" w:cs="Poppins"/>
                <w:sz w:val="19"/>
                <w:szCs w:val="19"/>
              </w:rPr>
            </w:pPr>
          </w:p>
        </w:tc>
      </w:tr>
      <w:tr w:rsidR="00F45B72" w:rsidRPr="00AE4A16" w14:paraId="6C58FC45" w14:textId="77777777" w:rsidTr="0014244C">
        <w:tc>
          <w:tcPr>
            <w:tcW w:w="5382" w:type="dxa"/>
          </w:tcPr>
          <w:p w14:paraId="60EE2318" w14:textId="77777777" w:rsidR="00F45B72" w:rsidRPr="00AE4A16" w:rsidRDefault="00F45B72" w:rsidP="0014244C">
            <w:pPr>
              <w:tabs>
                <w:tab w:val="left" w:pos="680"/>
                <w:tab w:val="left" w:leader="dot" w:pos="7371"/>
              </w:tabs>
              <w:rPr>
                <w:rFonts w:ascii="Epilogue" w:hAnsi="Epilogue" w:cs="Poppins"/>
                <w:sz w:val="19"/>
                <w:szCs w:val="19"/>
              </w:rPr>
            </w:pPr>
            <w:r w:rsidRPr="00AE4A16">
              <w:rPr>
                <w:rFonts w:ascii="Epilogue" w:hAnsi="Epilogue" w:cs="Poppins"/>
                <w:sz w:val="19"/>
                <w:szCs w:val="19"/>
              </w:rPr>
              <w:t>Hvilke personer forestår ledelsen af virksomheden</w:t>
            </w:r>
          </w:p>
        </w:tc>
        <w:tc>
          <w:tcPr>
            <w:tcW w:w="3538" w:type="dxa"/>
          </w:tcPr>
          <w:p w14:paraId="2AC540F0" w14:textId="77777777" w:rsidR="00F45B72" w:rsidRPr="00AE4A16" w:rsidRDefault="00F45B72" w:rsidP="0014244C">
            <w:pPr>
              <w:pStyle w:val="Sidehoved"/>
              <w:tabs>
                <w:tab w:val="left" w:pos="680"/>
                <w:tab w:val="left" w:leader="dot" w:pos="7371"/>
              </w:tabs>
              <w:rPr>
                <w:rFonts w:ascii="Epilogue" w:hAnsi="Epilogue" w:cs="Poppins"/>
                <w:sz w:val="19"/>
                <w:szCs w:val="19"/>
              </w:rPr>
            </w:pPr>
          </w:p>
        </w:tc>
      </w:tr>
      <w:tr w:rsidR="00F45B72" w:rsidRPr="00AE4A16" w14:paraId="546D2071" w14:textId="77777777" w:rsidTr="0014244C">
        <w:tc>
          <w:tcPr>
            <w:tcW w:w="5382" w:type="dxa"/>
          </w:tcPr>
          <w:p w14:paraId="2CD2CF0A" w14:textId="77777777" w:rsidR="00F45B72" w:rsidRPr="00AE4A16" w:rsidRDefault="00F45B72" w:rsidP="0014244C">
            <w:pPr>
              <w:tabs>
                <w:tab w:val="left" w:pos="680"/>
                <w:tab w:val="left" w:leader="dot" w:pos="7371"/>
              </w:tabs>
              <w:rPr>
                <w:rFonts w:ascii="Epilogue" w:hAnsi="Epilogue" w:cs="Poppins"/>
                <w:sz w:val="19"/>
                <w:szCs w:val="19"/>
              </w:rPr>
            </w:pPr>
            <w:r w:rsidRPr="00AE4A16">
              <w:rPr>
                <w:rFonts w:ascii="Epilogue" w:hAnsi="Epilogue" w:cs="Poppins"/>
                <w:sz w:val="19"/>
                <w:szCs w:val="19"/>
              </w:rPr>
              <w:t xml:space="preserve">Hvornår er virksomheden etableret? </w:t>
            </w:r>
          </w:p>
        </w:tc>
        <w:tc>
          <w:tcPr>
            <w:tcW w:w="3538" w:type="dxa"/>
          </w:tcPr>
          <w:p w14:paraId="2E5D82BC" w14:textId="77777777" w:rsidR="00F45B72" w:rsidRPr="00AE4A16" w:rsidRDefault="00F45B72" w:rsidP="0014244C">
            <w:pPr>
              <w:pStyle w:val="Sidehoved"/>
              <w:tabs>
                <w:tab w:val="left" w:pos="680"/>
                <w:tab w:val="left" w:leader="dot" w:pos="7371"/>
              </w:tabs>
              <w:rPr>
                <w:rFonts w:ascii="Epilogue" w:hAnsi="Epilogue" w:cs="Poppins"/>
                <w:sz w:val="19"/>
                <w:szCs w:val="19"/>
              </w:rPr>
            </w:pPr>
          </w:p>
        </w:tc>
      </w:tr>
      <w:tr w:rsidR="00F45B72" w:rsidRPr="00AE4A16" w14:paraId="642B4E83" w14:textId="77777777" w:rsidTr="0014244C">
        <w:tc>
          <w:tcPr>
            <w:tcW w:w="5382" w:type="dxa"/>
          </w:tcPr>
          <w:p w14:paraId="79826717" w14:textId="77777777" w:rsidR="00F45B72" w:rsidRPr="00AE4A16" w:rsidRDefault="00F45B72" w:rsidP="0014244C">
            <w:pPr>
              <w:tabs>
                <w:tab w:val="left" w:pos="680"/>
                <w:tab w:val="left" w:leader="dot" w:pos="7371"/>
              </w:tabs>
              <w:rPr>
                <w:rFonts w:ascii="Epilogue" w:hAnsi="Epilogue" w:cs="Poppins"/>
                <w:sz w:val="19"/>
                <w:szCs w:val="19"/>
              </w:rPr>
            </w:pPr>
            <w:r w:rsidRPr="00AE4A16">
              <w:rPr>
                <w:rFonts w:ascii="Epilogue" w:hAnsi="Epilogue" w:cs="Poppins"/>
                <w:sz w:val="19"/>
                <w:szCs w:val="19"/>
              </w:rPr>
              <w:t>Virksomhedens tidligere produktioner - titel, genre, produktionsår</w:t>
            </w:r>
          </w:p>
        </w:tc>
        <w:tc>
          <w:tcPr>
            <w:tcW w:w="3538" w:type="dxa"/>
          </w:tcPr>
          <w:p w14:paraId="1AB9C79B" w14:textId="77777777" w:rsidR="00F45B72" w:rsidRPr="00AE4A16" w:rsidRDefault="00F45B72" w:rsidP="0014244C">
            <w:pPr>
              <w:pStyle w:val="Sidehoved"/>
              <w:tabs>
                <w:tab w:val="left" w:pos="680"/>
                <w:tab w:val="left" w:leader="dot" w:pos="7371"/>
              </w:tabs>
              <w:rPr>
                <w:rFonts w:ascii="Epilogue" w:hAnsi="Epilogue" w:cs="Poppins"/>
                <w:sz w:val="19"/>
                <w:szCs w:val="19"/>
              </w:rPr>
            </w:pPr>
          </w:p>
        </w:tc>
      </w:tr>
    </w:tbl>
    <w:p w14:paraId="3EFD537B" w14:textId="77777777" w:rsidR="00F45B72" w:rsidRPr="00AE4A16" w:rsidRDefault="00F45B72" w:rsidP="00F45B72">
      <w:pPr>
        <w:pStyle w:val="RegularText1"/>
        <w:rPr>
          <w:lang w:val="da-DK"/>
        </w:rPr>
      </w:pPr>
      <w:r w:rsidRPr="00AE4A16">
        <w:rPr>
          <w:lang w:val="da-DK"/>
        </w:rPr>
        <w:tab/>
      </w:r>
    </w:p>
    <w:p w14:paraId="177879B7" w14:textId="77777777" w:rsidR="00F45B72" w:rsidRPr="00AE4A16" w:rsidRDefault="00F45B72" w:rsidP="00F45B72">
      <w:pPr>
        <w:pStyle w:val="RegularText1"/>
        <w:rPr>
          <w:lang w:val="da-DK"/>
        </w:rPr>
      </w:pPr>
      <w:r w:rsidRPr="00AE4A16">
        <w:rPr>
          <w:lang w:val="da-DK"/>
        </w:rPr>
        <w:t>Virksomheden ønsker optagelse i foreningen i følgende 2 produktionskategori(er) – sæt maks. 2 krydser:</w:t>
      </w:r>
    </w:p>
    <w:p w14:paraId="661D4F74" w14:textId="3DBCF951" w:rsidR="00AE4A16" w:rsidRPr="00AE4A16" w:rsidRDefault="00AE4A16" w:rsidP="00F45B72">
      <w:pPr>
        <w:pStyle w:val="RegularText1"/>
        <w:rPr>
          <w:lang w:val="da-DK"/>
        </w:rPr>
      </w:pPr>
      <w:r w:rsidRPr="00AE4A16">
        <w:rPr>
          <w:lang w:val="da-DK"/>
        </w:rPr>
        <w:t>Fiktion/spillefilm</w:t>
      </w:r>
      <w:r w:rsidRPr="00AE4A16">
        <w:rPr>
          <w:lang w:val="da-DK"/>
        </w:rPr>
        <w:tab/>
      </w:r>
      <w:r w:rsidRPr="00AE4A16">
        <w:rPr>
          <w:lang w:val="da-DK"/>
        </w:rPr>
        <w:tab/>
      </w:r>
      <w:r w:rsidRPr="00AE4A16">
        <w:rPr>
          <w:lang w:val="da-DK"/>
        </w:rPr>
        <w:tab/>
      </w:r>
      <w:r w:rsidRPr="00AE4A16">
        <w:rPr>
          <w:lang w:val="da-DK"/>
        </w:rPr>
        <w:tab/>
      </w:r>
      <w:r w:rsidRPr="00AE4A16">
        <w:rPr>
          <w:lang w:val="da-DK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1"/>
      <w:r w:rsidRPr="00AE4A16">
        <w:rPr>
          <w:lang w:val="da-DK"/>
        </w:rPr>
        <w:instrText xml:space="preserve"> FORMCHECKBOX </w:instrText>
      </w:r>
      <w:r w:rsidRPr="00AE4A16">
        <w:rPr>
          <w:lang w:val="da-DK"/>
        </w:rPr>
      </w:r>
      <w:r w:rsidRPr="00AE4A16">
        <w:rPr>
          <w:lang w:val="da-DK"/>
        </w:rPr>
        <w:fldChar w:fldCharType="separate"/>
      </w:r>
      <w:r w:rsidRPr="00AE4A16">
        <w:rPr>
          <w:lang w:val="da-DK"/>
        </w:rPr>
        <w:fldChar w:fldCharType="end"/>
      </w:r>
      <w:bookmarkEnd w:id="0"/>
      <w:r w:rsidRPr="00AE4A16">
        <w:rPr>
          <w:lang w:val="da-DK"/>
        </w:rPr>
        <w:br/>
        <w:t>Kort- og dokumentarfilm</w:t>
      </w:r>
      <w:r w:rsidRPr="00AE4A16">
        <w:rPr>
          <w:lang w:val="da-DK"/>
        </w:rPr>
        <w:tab/>
      </w:r>
      <w:r w:rsidRPr="00AE4A16">
        <w:rPr>
          <w:lang w:val="da-DK"/>
        </w:rPr>
        <w:tab/>
      </w:r>
      <w:r w:rsidRPr="00AE4A16">
        <w:rPr>
          <w:lang w:val="da-DK"/>
        </w:rPr>
        <w:tab/>
      </w:r>
      <w:r w:rsidRPr="00AE4A16">
        <w:rPr>
          <w:lang w:val="da-DK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AE4A16">
        <w:rPr>
          <w:lang w:val="da-DK"/>
        </w:rPr>
        <w:instrText xml:space="preserve"> FORMCHECKBOX </w:instrText>
      </w:r>
      <w:r w:rsidRPr="00AE4A16">
        <w:rPr>
          <w:lang w:val="da-DK"/>
        </w:rPr>
      </w:r>
      <w:r w:rsidRPr="00AE4A16">
        <w:rPr>
          <w:lang w:val="da-DK"/>
        </w:rPr>
        <w:fldChar w:fldCharType="separate"/>
      </w:r>
      <w:r w:rsidRPr="00AE4A16">
        <w:rPr>
          <w:lang w:val="da-DK"/>
        </w:rPr>
        <w:fldChar w:fldCharType="end"/>
      </w:r>
      <w:r w:rsidRPr="00AE4A16">
        <w:rPr>
          <w:lang w:val="da-DK"/>
        </w:rPr>
        <w:br/>
        <w:t>Tv-produktion</w:t>
      </w:r>
      <w:r w:rsidRPr="00AE4A16">
        <w:rPr>
          <w:lang w:val="da-DK"/>
        </w:rPr>
        <w:tab/>
      </w:r>
      <w:r w:rsidRPr="00AE4A16">
        <w:rPr>
          <w:lang w:val="da-DK"/>
        </w:rPr>
        <w:tab/>
      </w:r>
      <w:r w:rsidRPr="00AE4A16">
        <w:rPr>
          <w:lang w:val="da-DK"/>
        </w:rPr>
        <w:tab/>
      </w:r>
      <w:r w:rsidRPr="00AE4A16">
        <w:rPr>
          <w:lang w:val="da-DK"/>
        </w:rPr>
        <w:tab/>
      </w:r>
      <w:r w:rsidRPr="00AE4A16">
        <w:rPr>
          <w:lang w:val="da-DK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AE4A16">
        <w:rPr>
          <w:lang w:val="da-DK"/>
        </w:rPr>
        <w:instrText xml:space="preserve"> FORMCHECKBOX </w:instrText>
      </w:r>
      <w:r w:rsidRPr="00AE4A16">
        <w:rPr>
          <w:lang w:val="da-DK"/>
        </w:rPr>
      </w:r>
      <w:r w:rsidRPr="00AE4A16">
        <w:rPr>
          <w:lang w:val="da-DK"/>
        </w:rPr>
        <w:fldChar w:fldCharType="separate"/>
      </w:r>
      <w:r w:rsidRPr="00AE4A16">
        <w:rPr>
          <w:lang w:val="da-DK"/>
        </w:rPr>
        <w:fldChar w:fldCharType="end"/>
      </w:r>
      <w:r w:rsidRPr="00AE4A16">
        <w:rPr>
          <w:lang w:val="da-DK"/>
        </w:rPr>
        <w:br/>
        <w:t xml:space="preserve">Reklame, information, </w:t>
      </w:r>
      <w:proofErr w:type="spellStart"/>
      <w:r w:rsidRPr="00AE4A16">
        <w:rPr>
          <w:lang w:val="da-DK"/>
        </w:rPr>
        <w:t>corporate</w:t>
      </w:r>
      <w:proofErr w:type="spellEnd"/>
      <w:r w:rsidRPr="00AE4A16">
        <w:rPr>
          <w:lang w:val="da-DK"/>
        </w:rPr>
        <w:t xml:space="preserve"> &amp; podcast</w:t>
      </w:r>
      <w:r w:rsidRPr="00AE4A16">
        <w:rPr>
          <w:lang w:val="da-DK"/>
        </w:rPr>
        <w:tab/>
      </w:r>
      <w:r w:rsidRPr="00AE4A16">
        <w:rPr>
          <w:lang w:val="da-DK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AE4A16">
        <w:rPr>
          <w:lang w:val="da-DK"/>
        </w:rPr>
        <w:instrText xml:space="preserve"> FORMCHECKBOX </w:instrText>
      </w:r>
      <w:r w:rsidRPr="00AE4A16">
        <w:rPr>
          <w:lang w:val="da-DK"/>
        </w:rPr>
      </w:r>
      <w:r w:rsidRPr="00AE4A16">
        <w:rPr>
          <w:lang w:val="da-DK"/>
        </w:rPr>
        <w:fldChar w:fldCharType="separate"/>
      </w:r>
      <w:r w:rsidRPr="00AE4A16">
        <w:rPr>
          <w:lang w:val="da-DK"/>
        </w:rPr>
        <w:fldChar w:fldCharType="end"/>
      </w:r>
    </w:p>
    <w:p w14:paraId="429C5199" w14:textId="77777777" w:rsidR="00F45B72" w:rsidRPr="00AE4A16" w:rsidRDefault="00F45B72" w:rsidP="00F45B72">
      <w:pPr>
        <w:pStyle w:val="RegularText1"/>
        <w:rPr>
          <w:b/>
          <w:bCs/>
          <w:lang w:val="da-DK"/>
        </w:rPr>
      </w:pPr>
      <w:r w:rsidRPr="00AE4A16">
        <w:rPr>
          <w:b/>
          <w:bCs/>
          <w:lang w:val="da-DK"/>
        </w:rPr>
        <w:t>Særlige vilkår</w:t>
      </w:r>
    </w:p>
    <w:p w14:paraId="01F34416" w14:textId="77777777" w:rsidR="00F45B72" w:rsidRPr="00AE4A16" w:rsidRDefault="00F45B72" w:rsidP="00F45B72">
      <w:pPr>
        <w:pStyle w:val="RegularText1"/>
        <w:rPr>
          <w:lang w:val="da-DK"/>
        </w:rPr>
      </w:pPr>
      <w:r w:rsidRPr="00AE4A16">
        <w:rPr>
          <w:lang w:val="da-DK"/>
        </w:rPr>
        <w:t>Produktionsselskaber, som er nyetablerede og har færre end tre ansatte, kan søge om optagelse under iværksætterordningen. </w:t>
      </w:r>
    </w:p>
    <w:p w14:paraId="2B8CE4D3" w14:textId="77777777" w:rsidR="00F45B72" w:rsidRPr="00AE4A16" w:rsidRDefault="00F45B72" w:rsidP="00F45B72">
      <w:pPr>
        <w:pStyle w:val="RegularText1"/>
        <w:rPr>
          <w:lang w:val="da-DK"/>
        </w:rPr>
      </w:pPr>
      <w:r w:rsidRPr="00AE4A16">
        <w:rPr>
          <w:lang w:val="da-DK"/>
        </w:rPr>
        <w:t xml:space="preserve">Producenter som </w:t>
      </w:r>
      <w:r w:rsidRPr="00AE4A16">
        <w:rPr>
          <w:b/>
          <w:bCs/>
          <w:lang w:val="da-DK"/>
        </w:rPr>
        <w:t>alene</w:t>
      </w:r>
      <w:r w:rsidRPr="00AE4A16">
        <w:rPr>
          <w:lang w:val="da-DK"/>
        </w:rPr>
        <w:t xml:space="preserve"> producerer tv, kan søge om associeret medlemskab.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642"/>
        <w:gridCol w:w="278"/>
      </w:tblGrid>
      <w:tr w:rsidR="00AE4A16" w:rsidRPr="00AE4A16" w14:paraId="5FBF93D7" w14:textId="77777777" w:rsidTr="0014244C">
        <w:tc>
          <w:tcPr>
            <w:tcW w:w="8642" w:type="dxa"/>
          </w:tcPr>
          <w:p w14:paraId="2C4FA231" w14:textId="77777777" w:rsidR="00AE4A16" w:rsidRPr="00AE4A16" w:rsidRDefault="00AE4A16" w:rsidP="0014244C">
            <w:pPr>
              <w:tabs>
                <w:tab w:val="left" w:pos="680"/>
                <w:tab w:val="left" w:leader="dot" w:pos="7371"/>
              </w:tabs>
              <w:rPr>
                <w:rFonts w:ascii="Epilogue" w:hAnsi="Epilogue" w:cs="Poppins"/>
                <w:sz w:val="19"/>
                <w:szCs w:val="19"/>
              </w:rPr>
            </w:pPr>
            <w:r w:rsidRPr="00AE4A16">
              <w:rPr>
                <w:rFonts w:ascii="Epilogue" w:hAnsi="Epilogue" w:cs="Poppins"/>
                <w:sz w:val="19"/>
                <w:szCs w:val="19"/>
              </w:rPr>
              <w:t>Virksomheden søger optagelse under Iværksætterordningen (sæt kryds)</w:t>
            </w:r>
          </w:p>
        </w:tc>
        <w:tc>
          <w:tcPr>
            <w:tcW w:w="278" w:type="dxa"/>
          </w:tcPr>
          <w:p w14:paraId="060DF012" w14:textId="77777777" w:rsidR="00AE4A16" w:rsidRPr="00AE4A16" w:rsidRDefault="00AE4A16" w:rsidP="0014244C">
            <w:pPr>
              <w:tabs>
                <w:tab w:val="left" w:pos="680"/>
                <w:tab w:val="left" w:pos="2865"/>
                <w:tab w:val="left" w:leader="dot" w:pos="7371"/>
              </w:tabs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AE4A16" w:rsidRPr="00AE4A16" w14:paraId="57C533CC" w14:textId="77777777" w:rsidTr="0014244C">
        <w:tc>
          <w:tcPr>
            <w:tcW w:w="8642" w:type="dxa"/>
          </w:tcPr>
          <w:p w14:paraId="53978CE0" w14:textId="77777777" w:rsidR="00AE4A16" w:rsidRPr="00AE4A16" w:rsidRDefault="00AE4A16" w:rsidP="0014244C">
            <w:pPr>
              <w:tabs>
                <w:tab w:val="left" w:pos="680"/>
                <w:tab w:val="left" w:leader="dot" w:pos="7371"/>
              </w:tabs>
              <w:rPr>
                <w:rFonts w:ascii="Epilogue" w:hAnsi="Epilogue" w:cs="Poppins"/>
                <w:sz w:val="19"/>
                <w:szCs w:val="19"/>
              </w:rPr>
            </w:pPr>
            <w:r w:rsidRPr="00AE4A16">
              <w:rPr>
                <w:rFonts w:ascii="Epilogue" w:hAnsi="Epilogue" w:cs="Poppins"/>
                <w:sz w:val="19"/>
                <w:szCs w:val="19"/>
              </w:rPr>
              <w:t>Virksomheden søger optagelse som associeret medlem (sæt kryds)</w:t>
            </w:r>
          </w:p>
        </w:tc>
        <w:tc>
          <w:tcPr>
            <w:tcW w:w="278" w:type="dxa"/>
          </w:tcPr>
          <w:p w14:paraId="78044B2F" w14:textId="77777777" w:rsidR="00AE4A16" w:rsidRPr="00AE4A16" w:rsidRDefault="00AE4A16" w:rsidP="0014244C">
            <w:pPr>
              <w:tabs>
                <w:tab w:val="left" w:pos="680"/>
                <w:tab w:val="left" w:pos="2865"/>
                <w:tab w:val="left" w:leader="dot" w:pos="7371"/>
              </w:tabs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AE4A16" w:rsidRPr="00AE4A16" w14:paraId="7B0A124A" w14:textId="77777777" w:rsidTr="0014244C">
        <w:tc>
          <w:tcPr>
            <w:tcW w:w="8920" w:type="dxa"/>
            <w:gridSpan w:val="2"/>
          </w:tcPr>
          <w:p w14:paraId="4360FE56" w14:textId="77777777" w:rsidR="00AE4A16" w:rsidRPr="00AE4A16" w:rsidRDefault="00AE4A16" w:rsidP="0014244C">
            <w:pPr>
              <w:tabs>
                <w:tab w:val="left" w:pos="680"/>
                <w:tab w:val="left" w:leader="dot" w:pos="7371"/>
              </w:tabs>
              <w:rPr>
                <w:rFonts w:ascii="Epilogue" w:hAnsi="Epilogue" w:cs="Poppins"/>
                <w:b/>
                <w:bCs/>
                <w:sz w:val="19"/>
                <w:szCs w:val="19"/>
              </w:rPr>
            </w:pPr>
            <w:r w:rsidRPr="00AE4A16">
              <w:rPr>
                <w:rFonts w:ascii="Epilogue" w:hAnsi="Epilogue" w:cs="Poppins"/>
                <w:b/>
                <w:bCs/>
                <w:sz w:val="19"/>
                <w:szCs w:val="19"/>
              </w:rPr>
              <w:t xml:space="preserve">Angiv begrundelse for ønsket om associeret medlemskab: </w:t>
            </w:r>
          </w:p>
        </w:tc>
      </w:tr>
      <w:tr w:rsidR="00AE4A16" w:rsidRPr="00AE4A16" w14:paraId="798D99A7" w14:textId="77777777" w:rsidTr="0014244C">
        <w:tc>
          <w:tcPr>
            <w:tcW w:w="8920" w:type="dxa"/>
            <w:gridSpan w:val="2"/>
          </w:tcPr>
          <w:p w14:paraId="339D2C0B" w14:textId="03DDF918" w:rsidR="00AE4A16" w:rsidRPr="00AE4A16" w:rsidRDefault="00AE4A16" w:rsidP="0014244C">
            <w:pPr>
              <w:tabs>
                <w:tab w:val="left" w:pos="680"/>
                <w:tab w:val="left" w:pos="2865"/>
                <w:tab w:val="left" w:leader="dot" w:pos="7371"/>
              </w:tabs>
              <w:rPr>
                <w:rFonts w:ascii="Epilogue" w:hAnsi="Epilogue" w:cs="Poppins"/>
                <w:sz w:val="19"/>
                <w:szCs w:val="19"/>
              </w:rPr>
            </w:pPr>
            <w:r w:rsidRPr="00AE4A16">
              <w:rPr>
                <w:rFonts w:ascii="Epilogue" w:hAnsi="Epilogue" w:cs="Poppins"/>
                <w:sz w:val="19"/>
                <w:szCs w:val="19"/>
              </w:rPr>
              <w:t>(</w:t>
            </w:r>
            <w:r w:rsidRPr="00AE4A16">
              <w:rPr>
                <w:rFonts w:ascii="Epilogue" w:hAnsi="Epilogue" w:cs="Poppins"/>
                <w:i/>
                <w:iCs/>
                <w:sz w:val="19"/>
                <w:szCs w:val="19"/>
              </w:rPr>
              <w:t xml:space="preserve">skal </w:t>
            </w:r>
            <w:r w:rsidRPr="00AE4A16">
              <w:rPr>
                <w:rFonts w:ascii="Epilogue" w:hAnsi="Epilogue" w:cs="Poppins"/>
                <w:sz w:val="19"/>
                <w:szCs w:val="19"/>
              </w:rPr>
              <w:t>udfyldes ved ansøgning om associeret medlemskab)</w:t>
            </w:r>
          </w:p>
          <w:p w14:paraId="2FAF77A4" w14:textId="77777777" w:rsidR="00AE4A16" w:rsidRPr="00AE4A16" w:rsidRDefault="00AE4A16" w:rsidP="0014244C">
            <w:pPr>
              <w:tabs>
                <w:tab w:val="left" w:pos="680"/>
                <w:tab w:val="left" w:pos="2865"/>
                <w:tab w:val="left" w:leader="dot" w:pos="7371"/>
              </w:tabs>
              <w:rPr>
                <w:rFonts w:ascii="Epilogue" w:hAnsi="Epilogue" w:cs="Poppins"/>
                <w:sz w:val="19"/>
                <w:szCs w:val="19"/>
              </w:rPr>
            </w:pPr>
          </w:p>
        </w:tc>
      </w:tr>
    </w:tbl>
    <w:p w14:paraId="474B0234" w14:textId="77777777" w:rsidR="00F45B72" w:rsidRPr="00AE4A16" w:rsidRDefault="00F45B72" w:rsidP="00F45B72">
      <w:pPr>
        <w:pStyle w:val="RegularText1"/>
        <w:rPr>
          <w:lang w:val="da-DK"/>
        </w:rPr>
      </w:pPr>
      <w:r w:rsidRPr="00AE4A16">
        <w:rPr>
          <w:lang w:val="da-DK"/>
        </w:rPr>
        <w:lastRenderedPageBreak/>
        <w:t>Virksomheden må ikke – direkte eller indirekte – have permanente forpligtelser overfor andre virksomheder, eller overfor personer eller organisationer, som arbejder på andet end et kommercielt grundlag, f.eks. med ideelt, politisk eller religiøst formål.</w:t>
      </w:r>
    </w:p>
    <w:p w14:paraId="5A61DD7A" w14:textId="2A6AA1FE" w:rsidR="00F45B72" w:rsidRPr="00AE4A16" w:rsidRDefault="00F45B72" w:rsidP="00F45B72">
      <w:pPr>
        <w:pStyle w:val="RegularText1"/>
        <w:rPr>
          <w:lang w:val="da-DK"/>
        </w:rPr>
      </w:pPr>
      <w:r w:rsidRPr="00AE4A16">
        <w:rPr>
          <w:lang w:val="da-DK"/>
        </w:rPr>
        <w:t xml:space="preserve">Som ansvarlig ledelse for den ansøgende virksomhed er undertegnede indforstået med at virksomheden, </w:t>
      </w:r>
      <w:proofErr w:type="gramStart"/>
      <w:r w:rsidRPr="00AE4A16">
        <w:rPr>
          <w:lang w:val="da-DK"/>
        </w:rPr>
        <w:t>såfremt</w:t>
      </w:r>
      <w:proofErr w:type="gramEnd"/>
      <w:r w:rsidRPr="00AE4A16">
        <w:rPr>
          <w:lang w:val="da-DK"/>
        </w:rPr>
        <w:t xml:space="preserve"> den optages som medlem af foreningen, er forpligtet til at overholde </w:t>
      </w:r>
      <w:hyperlink r:id="rId10" w:history="1">
        <w:r w:rsidRPr="00AE4A16">
          <w:rPr>
            <w:rStyle w:val="Hyperlink"/>
            <w:lang w:val="da-DK"/>
          </w:rPr>
          <w:t>foreningens vedtægter</w:t>
        </w:r>
      </w:hyperlink>
      <w:r w:rsidRPr="00AE4A16">
        <w:rPr>
          <w:lang w:val="da-DK"/>
        </w:rPr>
        <w:t>, herunder overenskomster med faglige og ophavsretlige organisationer</w:t>
      </w:r>
    </w:p>
    <w:p w14:paraId="5641CDE7" w14:textId="77777777" w:rsidR="00AE4A16" w:rsidRDefault="00AE4A16" w:rsidP="00F45B72">
      <w:pPr>
        <w:pStyle w:val="RegularText1"/>
        <w:rPr>
          <w:lang w:val="da-DK"/>
        </w:rPr>
      </w:pPr>
    </w:p>
    <w:p w14:paraId="44E81EE7" w14:textId="4D76810E" w:rsidR="00F45B72" w:rsidRPr="00AE4A16" w:rsidRDefault="00F45B72" w:rsidP="00F45B72">
      <w:pPr>
        <w:pStyle w:val="RegularText1"/>
        <w:rPr>
          <w:lang w:val="da-DK"/>
        </w:rPr>
      </w:pPr>
      <w:r w:rsidRPr="00AE4A16">
        <w:rPr>
          <w:lang w:val="da-DK"/>
        </w:rPr>
        <w:tab/>
        <w:t xml:space="preserve">Dato                                               Underskrift </w:t>
      </w:r>
    </w:p>
    <w:p w14:paraId="17F6628E" w14:textId="77777777" w:rsidR="00F45B72" w:rsidRPr="00AE4A16" w:rsidRDefault="00F45B72" w:rsidP="00F45B72">
      <w:pPr>
        <w:pStyle w:val="RegularText1"/>
        <w:rPr>
          <w:lang w:val="da-DK"/>
        </w:rPr>
      </w:pPr>
    </w:p>
    <w:p w14:paraId="58D4DD32" w14:textId="0DF0A26E" w:rsidR="00F45B72" w:rsidRPr="00AE4A16" w:rsidRDefault="00F45B72" w:rsidP="00F45B72">
      <w:pPr>
        <w:pStyle w:val="RegularText1"/>
        <w:rPr>
          <w:lang w:val="da-DK"/>
        </w:rPr>
      </w:pPr>
      <w:r w:rsidRPr="00AE4A16">
        <w:rPr>
          <w:lang w:val="da-DK"/>
        </w:rPr>
        <w:t xml:space="preserve">Ansøgningsskemaet indsendes til Producentforeningens sekretariat på </w:t>
      </w:r>
      <w:hyperlink r:id="rId11" w:history="1">
        <w:r w:rsidRPr="00AE4A16">
          <w:rPr>
            <w:rStyle w:val="Hyperlink"/>
            <w:lang w:val="da-DK"/>
          </w:rPr>
          <w:t>info@pro-f.dk</w:t>
        </w:r>
      </w:hyperlink>
      <w:r w:rsidRPr="00AE4A16">
        <w:rPr>
          <w:lang w:val="da-DK"/>
        </w:rPr>
        <w:t xml:space="preserve"> sammen med anbefalinger fra to medlemmer af foreningen. Anbefalinger vedlægges som mail eller pdf. </w:t>
      </w:r>
    </w:p>
    <w:p w14:paraId="41A5BFB2" w14:textId="04A375F3" w:rsidR="00F45B72" w:rsidRPr="00AE4A16" w:rsidRDefault="00F45B72" w:rsidP="00F45B72">
      <w:pPr>
        <w:pStyle w:val="RegularText1"/>
        <w:rPr>
          <w:lang w:val="da-DK"/>
        </w:rPr>
      </w:pPr>
      <w:r w:rsidRPr="00AE4A16">
        <w:rPr>
          <w:lang w:val="da-DK"/>
        </w:rPr>
        <w:t xml:space="preserve">Anbefalinger vedlagt fra (angiv virksomhed og navn på kontaktperson):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460"/>
        <w:gridCol w:w="4460"/>
      </w:tblGrid>
      <w:tr w:rsidR="00F45B72" w:rsidRPr="00AE4A16" w14:paraId="6A51BB1A" w14:textId="77777777" w:rsidTr="0014244C">
        <w:tc>
          <w:tcPr>
            <w:tcW w:w="4460" w:type="dxa"/>
          </w:tcPr>
          <w:p w14:paraId="709CD1C5" w14:textId="77777777" w:rsidR="00F45B72" w:rsidRPr="00AE4A16" w:rsidRDefault="00F45B72" w:rsidP="0014244C">
            <w:pPr>
              <w:widowControl w:val="0"/>
              <w:autoSpaceDE w:val="0"/>
              <w:autoSpaceDN w:val="0"/>
              <w:adjustRightInd w:val="0"/>
              <w:rPr>
                <w:rFonts w:ascii="Epilogue" w:hAnsi="Epilogue" w:cs="Poppins"/>
                <w:b/>
                <w:bCs/>
                <w:sz w:val="19"/>
                <w:szCs w:val="19"/>
              </w:rPr>
            </w:pPr>
            <w:r w:rsidRPr="00AE4A16">
              <w:rPr>
                <w:rFonts w:ascii="Epilogue" w:hAnsi="Epilogue" w:cs="Poppins"/>
                <w:b/>
                <w:bCs/>
                <w:sz w:val="19"/>
                <w:szCs w:val="19"/>
              </w:rPr>
              <w:t>Virksomhed</w:t>
            </w:r>
          </w:p>
        </w:tc>
        <w:tc>
          <w:tcPr>
            <w:tcW w:w="4460" w:type="dxa"/>
          </w:tcPr>
          <w:p w14:paraId="4B28765D" w14:textId="77777777" w:rsidR="00F45B72" w:rsidRPr="00AE4A16" w:rsidRDefault="00F45B72" w:rsidP="0014244C">
            <w:pPr>
              <w:widowControl w:val="0"/>
              <w:autoSpaceDE w:val="0"/>
              <w:autoSpaceDN w:val="0"/>
              <w:adjustRightInd w:val="0"/>
              <w:rPr>
                <w:rFonts w:ascii="Epilogue" w:hAnsi="Epilogue" w:cs="Poppins"/>
                <w:b/>
                <w:bCs/>
                <w:sz w:val="19"/>
                <w:szCs w:val="19"/>
              </w:rPr>
            </w:pPr>
            <w:r w:rsidRPr="00AE4A16">
              <w:rPr>
                <w:rFonts w:ascii="Epilogue" w:hAnsi="Epilogue" w:cs="Poppins"/>
                <w:b/>
                <w:bCs/>
                <w:sz w:val="19"/>
                <w:szCs w:val="19"/>
              </w:rPr>
              <w:t>Navn</w:t>
            </w:r>
          </w:p>
        </w:tc>
      </w:tr>
      <w:tr w:rsidR="00F45B72" w:rsidRPr="00AE4A16" w14:paraId="371BF672" w14:textId="77777777" w:rsidTr="0014244C">
        <w:tc>
          <w:tcPr>
            <w:tcW w:w="4460" w:type="dxa"/>
          </w:tcPr>
          <w:p w14:paraId="5C83D52C" w14:textId="77777777" w:rsidR="00F45B72" w:rsidRPr="00AE4A16" w:rsidRDefault="00F45B72" w:rsidP="0014244C">
            <w:pPr>
              <w:widowControl w:val="0"/>
              <w:autoSpaceDE w:val="0"/>
              <w:autoSpaceDN w:val="0"/>
              <w:adjustRightInd w:val="0"/>
              <w:rPr>
                <w:rFonts w:ascii="Epilogue" w:hAnsi="Epilogue" w:cs="Poppins"/>
                <w:sz w:val="19"/>
                <w:szCs w:val="19"/>
              </w:rPr>
            </w:pPr>
          </w:p>
        </w:tc>
        <w:tc>
          <w:tcPr>
            <w:tcW w:w="4460" w:type="dxa"/>
          </w:tcPr>
          <w:p w14:paraId="4895D512" w14:textId="77777777" w:rsidR="00F45B72" w:rsidRPr="00AE4A16" w:rsidRDefault="00F45B72" w:rsidP="0014244C">
            <w:pPr>
              <w:widowControl w:val="0"/>
              <w:autoSpaceDE w:val="0"/>
              <w:autoSpaceDN w:val="0"/>
              <w:adjustRightInd w:val="0"/>
              <w:rPr>
                <w:rFonts w:ascii="Epilogue" w:hAnsi="Epilogue" w:cs="Poppins"/>
                <w:sz w:val="19"/>
                <w:szCs w:val="19"/>
              </w:rPr>
            </w:pPr>
          </w:p>
        </w:tc>
      </w:tr>
      <w:tr w:rsidR="00F45B72" w:rsidRPr="00AE4A16" w14:paraId="7D318F07" w14:textId="77777777" w:rsidTr="0014244C">
        <w:tc>
          <w:tcPr>
            <w:tcW w:w="4460" w:type="dxa"/>
          </w:tcPr>
          <w:p w14:paraId="46CA4443" w14:textId="77777777" w:rsidR="00F45B72" w:rsidRPr="00AE4A16" w:rsidRDefault="00F45B72" w:rsidP="0014244C">
            <w:pPr>
              <w:widowControl w:val="0"/>
              <w:autoSpaceDE w:val="0"/>
              <w:autoSpaceDN w:val="0"/>
              <w:adjustRightInd w:val="0"/>
              <w:rPr>
                <w:rFonts w:ascii="Epilogue" w:hAnsi="Epilogue" w:cs="Poppins"/>
                <w:sz w:val="19"/>
                <w:szCs w:val="19"/>
              </w:rPr>
            </w:pPr>
          </w:p>
        </w:tc>
        <w:tc>
          <w:tcPr>
            <w:tcW w:w="4460" w:type="dxa"/>
          </w:tcPr>
          <w:p w14:paraId="58A997CE" w14:textId="77777777" w:rsidR="00F45B72" w:rsidRPr="00AE4A16" w:rsidRDefault="00F45B72" w:rsidP="0014244C">
            <w:pPr>
              <w:widowControl w:val="0"/>
              <w:autoSpaceDE w:val="0"/>
              <w:autoSpaceDN w:val="0"/>
              <w:adjustRightInd w:val="0"/>
              <w:rPr>
                <w:rFonts w:ascii="Epilogue" w:hAnsi="Epilogue" w:cs="Poppins"/>
                <w:sz w:val="19"/>
                <w:szCs w:val="19"/>
              </w:rPr>
            </w:pPr>
          </w:p>
        </w:tc>
      </w:tr>
    </w:tbl>
    <w:p w14:paraId="6DE5FB35" w14:textId="77777777" w:rsidR="00F45B72" w:rsidRPr="00AE4A16" w:rsidRDefault="00F45B72" w:rsidP="00F45B72">
      <w:pPr>
        <w:pStyle w:val="RegularText1"/>
        <w:rPr>
          <w:lang w:val="da-DK"/>
        </w:rPr>
      </w:pPr>
    </w:p>
    <w:sectPr w:rsidR="00F45B72" w:rsidRPr="00AE4A16" w:rsidSect="00A0489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852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86E66" w14:textId="77777777" w:rsidR="00E35DF0" w:rsidRDefault="00E35DF0" w:rsidP="00D07A40">
      <w:r>
        <w:separator/>
      </w:r>
    </w:p>
  </w:endnote>
  <w:endnote w:type="continuationSeparator" w:id="0">
    <w:p w14:paraId="7ECD64B0" w14:textId="77777777" w:rsidR="00E35DF0" w:rsidRDefault="00E35DF0" w:rsidP="00D07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pilogue">
    <w:altName w:val="Calibri"/>
    <w:panose1 w:val="020B0604020202020204"/>
    <w:charset w:val="00"/>
    <w:family w:val="auto"/>
    <w:pitch w:val="variable"/>
    <w:sig w:usb0="A000007F" w:usb1="4000207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Epilogue SemiBold">
    <w:altName w:val="Calibri"/>
    <w:panose1 w:val="020B0604020202020204"/>
    <w:charset w:val="00"/>
    <w:family w:val="auto"/>
    <w:pitch w:val="variable"/>
    <w:sig w:usb0="A000007F" w:usb1="4000207B" w:usb2="00000000" w:usb3="00000000" w:csb0="00000193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A81A7" w14:textId="77777777" w:rsidR="00BE0B36" w:rsidRDefault="00BE0B36">
    <w:pPr>
      <w:pStyle w:val="Sidefod"/>
    </w:pPr>
    <w:r>
      <w:rPr>
        <w:rFonts w:ascii="Epilogue" w:hAnsi="Epilogue"/>
        <w:noProof/>
        <w:lang w:val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8743E44" wp14:editId="200B4D42">
              <wp:simplePos x="0" y="0"/>
              <wp:positionH relativeFrom="column">
                <wp:posOffset>5098415</wp:posOffset>
              </wp:positionH>
              <wp:positionV relativeFrom="margin">
                <wp:posOffset>8069900</wp:posOffset>
              </wp:positionV>
              <wp:extent cx="1418400" cy="133200"/>
              <wp:effectExtent l="0" t="0" r="0" b="0"/>
              <wp:wrapNone/>
              <wp:docPr id="60" name="Поле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133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5385A3" w14:textId="77777777" w:rsidR="00B02A2E" w:rsidRPr="00F71C20" w:rsidRDefault="00B02A2E" w:rsidP="00962347">
                          <w:pPr>
                            <w:pStyle w:val="SlideText1"/>
                          </w:pPr>
                          <w:r>
                            <w:t xml:space="preserve">Side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 w:rsidR="00A04899">
                            <w:t>/</w:t>
                          </w:r>
                          <w:fldSimple w:instr=" NUMPAGES   \* MERGEFORMAT ">
                            <w:r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  <w:p w14:paraId="053A8ADF" w14:textId="77777777" w:rsidR="00C04DB2" w:rsidRDefault="00C04DB2"/>
                      </w:txbxContent>
                    </wps:txbx>
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743E44" id="_x0000_t202" coordsize="21600,21600" o:spt="202" path="m,l,21600r21600,l21600,xe">
              <v:stroke joinstyle="miter"/>
              <v:path gradientshapeok="t" o:connecttype="rect"/>
            </v:shapetype>
            <v:shape id="Поле 60" o:spid="_x0000_s1026" type="#_x0000_t202" style="position:absolute;margin-left:401.45pt;margin-top:635.45pt;width:111.7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" filled="f" stroked="f" strokeweight=".5pt">
              <v:textbox style="mso-fit-shape-to-text:t" inset="1mm,0,1mm,0">
                <w:txbxContent>
                  <w:p w14:paraId="1E5385A3" w14:textId="77777777" w:rsidR="00B02A2E" w:rsidRPr="00F71C20" w:rsidRDefault="00B02A2E" w:rsidP="00962347">
                    <w:pPr>
                      <w:pStyle w:val="SlideText1"/>
                    </w:pPr>
                    <w:r>
                      <w:t xml:space="preserve">Side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 w:rsidR="00A04899">
                      <w:t>/</w:t>
                    </w:r>
                    <w:fldSimple w:instr=" NUMPAGES   \* MERGEFORMAT ">
                      <w:r>
                        <w:rPr>
                          <w:noProof/>
                        </w:rPr>
                        <w:t>1</w:t>
                      </w:r>
                    </w:fldSimple>
                  </w:p>
                  <w:p w14:paraId="053A8ADF" w14:textId="77777777" w:rsidR="00C04DB2" w:rsidRDefault="00C04DB2"/>
                </w:txbxContent>
              </v:textbox>
              <w10:wrap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90978" w14:textId="77777777" w:rsidR="00BE0B36" w:rsidRDefault="00BE0B36">
    <w:pPr>
      <w:pStyle w:val="Sidefod"/>
    </w:pPr>
    <w:r>
      <w:rPr>
        <w:rFonts w:ascii="Epilogue" w:hAnsi="Epilogue"/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CE85568" wp14:editId="33AB270E">
              <wp:simplePos x="0" y="0"/>
              <wp:positionH relativeFrom="column">
                <wp:posOffset>5098415</wp:posOffset>
              </wp:positionH>
              <wp:positionV relativeFrom="page">
                <wp:posOffset>10050340</wp:posOffset>
              </wp:positionV>
              <wp:extent cx="1419225" cy="133350"/>
              <wp:effectExtent l="0" t="0" r="9525" b="0"/>
              <wp:wrapNone/>
              <wp:docPr id="54" name="Поле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3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84032F" w14:textId="77777777" w:rsidR="00F71C20" w:rsidRPr="00F71C20" w:rsidRDefault="00C04DB2" w:rsidP="00962347">
                          <w:pPr>
                            <w:pStyle w:val="SlideText1"/>
                          </w:pPr>
                          <w:r>
                            <w:t>Side</w:t>
                          </w:r>
                          <w:r w:rsidR="00F71C20">
                            <w:t xml:space="preserve"> </w:t>
                          </w:r>
                          <w:r w:rsidR="00F71C20">
                            <w:fldChar w:fldCharType="begin"/>
                          </w:r>
                          <w:r w:rsidR="00F71C20">
                            <w:instrText xml:space="preserve"> PAGE   \* MERGEFORMAT </w:instrText>
                          </w:r>
                          <w:r w:rsidR="00F71C20">
                            <w:fldChar w:fldCharType="separate"/>
                          </w:r>
                          <w:r w:rsidR="00F71C20">
                            <w:rPr>
                              <w:noProof/>
                            </w:rPr>
                            <w:t>1</w:t>
                          </w:r>
                          <w:r w:rsidR="00F71C20">
                            <w:fldChar w:fldCharType="end"/>
                          </w:r>
                          <w:r w:rsidR="00A04899">
                            <w:t>/</w:t>
                          </w:r>
                          <w:fldSimple w:instr=" NUMPAGES   \* MERGEFORMAT ">
                            <w:r w:rsidR="00F71C20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E85568" id="_x0000_t202" coordsize="21600,21600" o:spt="202" path="m,l,21600r21600,l21600,xe">
              <v:stroke joinstyle="miter"/>
              <v:path gradientshapeok="t" o:connecttype="rect"/>
            </v:shapetype>
            <v:shape id="Поле 54" o:spid="_x0000_s1028" type="#_x0000_t202" style="position:absolute;margin-left:401.45pt;margin-top:791.35pt;width:111.75pt;height:1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" filled="f" stroked="f" strokeweight=".5pt">
              <v:textbox style="mso-fit-shape-to-text:t" inset="1mm,0,1mm,0">
                <w:txbxContent>
                  <w:p w14:paraId="4284032F" w14:textId="77777777" w:rsidR="00F71C20" w:rsidRPr="00F71C20" w:rsidRDefault="00C04DB2" w:rsidP="00962347">
                    <w:pPr>
                      <w:pStyle w:val="SlideText1"/>
                    </w:pPr>
                    <w:r>
                      <w:t>Side</w:t>
                    </w:r>
                    <w:r w:rsidR="00F71C20">
                      <w:t xml:space="preserve"> </w:t>
                    </w:r>
                    <w:r w:rsidR="00F71C20">
                      <w:fldChar w:fldCharType="begin"/>
                    </w:r>
                    <w:r w:rsidR="00F71C20">
                      <w:instrText xml:space="preserve"> PAGE   \* MERGEFORMAT </w:instrText>
                    </w:r>
                    <w:r w:rsidR="00F71C20">
                      <w:fldChar w:fldCharType="separate"/>
                    </w:r>
                    <w:r w:rsidR="00F71C20">
                      <w:rPr>
                        <w:noProof/>
                      </w:rPr>
                      <w:t>1</w:t>
                    </w:r>
                    <w:r w:rsidR="00F71C20">
                      <w:fldChar w:fldCharType="end"/>
                    </w:r>
                    <w:r w:rsidR="00A04899">
                      <w:t>/</w:t>
                    </w:r>
                    <w:fldSimple w:instr=" NUMPAGES   \* MERGEFORMAT ">
                      <w:r w:rsidR="00F71C20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1E90D" w14:textId="77777777" w:rsidR="00E35DF0" w:rsidRDefault="00E35DF0" w:rsidP="00D07A40">
      <w:r>
        <w:separator/>
      </w:r>
    </w:p>
  </w:footnote>
  <w:footnote w:type="continuationSeparator" w:id="0">
    <w:p w14:paraId="1D21C7D3" w14:textId="77777777" w:rsidR="00E35DF0" w:rsidRDefault="00E35DF0" w:rsidP="00D07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D368C" w14:textId="77777777" w:rsidR="00324846" w:rsidRDefault="00B02A2E">
    <w:pPr>
      <w:pStyle w:val="Sidehoved"/>
    </w:pPr>
    <w:r w:rsidRPr="00C65CCD">
      <w:rPr>
        <w:rFonts w:ascii="Epilogue" w:hAnsi="Epilogue"/>
        <w:noProof/>
        <w:lang w:val="en-US"/>
      </w:rPr>
      <w:drawing>
        <wp:anchor distT="0" distB="0" distL="114300" distR="114300" simplePos="0" relativeHeight="251670528" behindDoc="0" locked="0" layoutInCell="1" allowOverlap="1" wp14:anchorId="2020D7B7" wp14:editId="6678943F">
          <wp:simplePos x="0" y="0"/>
          <wp:positionH relativeFrom="margin">
            <wp:posOffset>136</wp:posOffset>
          </wp:positionH>
          <wp:positionV relativeFrom="page">
            <wp:posOffset>504202</wp:posOffset>
          </wp:positionV>
          <wp:extent cx="260647" cy="255270"/>
          <wp:effectExtent l="0" t="0" r="6350" b="0"/>
          <wp:wrapNone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Рисунок 50"/>
                  <pic:cNvPicPr/>
                </pic:nvPicPr>
                <pic:blipFill rotWithShape="1">
                  <a:blip r:embed="rId1"/>
                  <a:srcRect r="90110"/>
                  <a:stretch/>
                </pic:blipFill>
                <pic:spPr bwMode="auto">
                  <a:xfrm>
                    <a:off x="0" y="0"/>
                    <a:ext cx="260984" cy="25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AE147" w14:textId="77777777" w:rsidR="00E20E59" w:rsidRPr="00C65CCD" w:rsidRDefault="00D73636">
    <w:pPr>
      <w:pStyle w:val="Sidehoved"/>
      <w:rPr>
        <w:rFonts w:ascii="Epilogue" w:hAnsi="Epilogue"/>
        <w:lang w:val="en-US"/>
      </w:rPr>
    </w:pPr>
    <w:r>
      <w:rPr>
        <w:rFonts w:ascii="Epilogue" w:hAnsi="Epilogue"/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FE136AF" wp14:editId="2D10DC6F">
              <wp:simplePos x="0" y="0"/>
              <wp:positionH relativeFrom="margin">
                <wp:posOffset>-41910</wp:posOffset>
              </wp:positionH>
              <wp:positionV relativeFrom="page">
                <wp:posOffset>1976120</wp:posOffset>
              </wp:positionV>
              <wp:extent cx="1419225" cy="260350"/>
              <wp:effectExtent l="0" t="0" r="9525" b="4445"/>
              <wp:wrapNone/>
              <wp:docPr id="53" name="Поле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260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21791D" w14:textId="77777777" w:rsidR="00F71C20" w:rsidRPr="00D73636" w:rsidRDefault="00D73636" w:rsidP="00962347">
                          <w:pPr>
                            <w:pStyle w:val="DatoText1"/>
                          </w:pPr>
                          <w:r w:rsidRPr="00D73636">
                            <w:t xml:space="preserve">Dato: </w:t>
                          </w:r>
                          <w:r>
                            <w:t xml:space="preserve">             </w:t>
                          </w:r>
                          <w:r w:rsidR="00A04899">
                            <w:fldChar w:fldCharType="begin"/>
                          </w:r>
                          <w:r w:rsidR="00A04899">
                            <w:instrText xml:space="preserve"> DATE  \@ "d/M/yyyy"  \* MERGEFORMAT </w:instrText>
                          </w:r>
                          <w:r w:rsidR="00A04899">
                            <w:fldChar w:fldCharType="separate"/>
                          </w:r>
                          <w:r w:rsidR="00F45B72">
                            <w:rPr>
                              <w:noProof/>
                            </w:rPr>
                            <w:t>21/4/2026</w:t>
                          </w:r>
                          <w:r w:rsidR="00A04899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136AF" id="_x0000_t202" coordsize="21600,21600" o:spt="202" path="m,l,21600r21600,l21600,xe">
              <v:stroke joinstyle="miter"/>
              <v:path gradientshapeok="t" o:connecttype="rect"/>
            </v:shapetype>
            <v:shape id="Поле 53" o:spid="_x0000_s1027" type="#_x0000_t202" style="position:absolute;margin-left:-3.3pt;margin-top:155.6pt;width:111.75pt;height:20.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" filled="f" stroked="f" strokeweight=".5pt">
              <v:textbox style="mso-fit-shape-to-text:t" inset="1mm,0,1mm,0">
                <w:txbxContent>
                  <w:p w14:paraId="1B21791D" w14:textId="77777777" w:rsidR="00F71C20" w:rsidRPr="00D73636" w:rsidRDefault="00D73636" w:rsidP="00962347">
                    <w:pPr>
                      <w:pStyle w:val="DatoText1"/>
                    </w:pPr>
                    <w:r w:rsidRPr="00D73636">
                      <w:t xml:space="preserve">Dato: </w:t>
                    </w:r>
                    <w:r>
                      <w:t xml:space="preserve">             </w:t>
                    </w:r>
                    <w:r w:rsidR="00A04899">
                      <w:fldChar w:fldCharType="begin"/>
                    </w:r>
                    <w:r w:rsidR="00A04899">
                      <w:instrText xml:space="preserve"> DATE  \@ "d/M/yyyy"  \* MERGEFORMAT </w:instrText>
                    </w:r>
                    <w:r w:rsidR="00A04899">
                      <w:fldChar w:fldCharType="separate"/>
                    </w:r>
                    <w:r w:rsidR="00F45B72">
                      <w:rPr>
                        <w:noProof/>
                      </w:rPr>
                      <w:t>21/4/2026</w:t>
                    </w:r>
                    <w:r w:rsidR="00A04899"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C65CCD" w:rsidRPr="00C65CCD">
      <w:rPr>
        <w:rFonts w:ascii="Epilogue" w:hAnsi="Epilogue"/>
        <w:noProof/>
        <w:lang w:val="en-US"/>
      </w:rPr>
      <w:drawing>
        <wp:anchor distT="0" distB="0" distL="114300" distR="114300" simplePos="0" relativeHeight="251659264" behindDoc="0" locked="0" layoutInCell="1" allowOverlap="1" wp14:anchorId="47621208" wp14:editId="5DB137A9">
          <wp:simplePos x="0" y="0"/>
          <wp:positionH relativeFrom="margin">
            <wp:posOffset>-58</wp:posOffset>
          </wp:positionH>
          <wp:positionV relativeFrom="page">
            <wp:posOffset>505326</wp:posOffset>
          </wp:positionV>
          <wp:extent cx="2640330" cy="254000"/>
          <wp:effectExtent l="0" t="0" r="7620" b="0"/>
          <wp:wrapNone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Рисунок 5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4033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716C"/>
    <w:multiLevelType w:val="hybridMultilevel"/>
    <w:tmpl w:val="F92A6154"/>
    <w:lvl w:ilvl="0" w:tplc="686A42A6">
      <w:start w:val="1"/>
      <w:numFmt w:val="bullet"/>
      <w:pStyle w:val="ListText1"/>
      <w:lvlText w:val="•"/>
      <w:lvlJc w:val="left"/>
      <w:pPr>
        <w:ind w:left="720" w:hanging="360"/>
      </w:pPr>
      <w:rPr>
        <w:rFonts w:ascii="Epilogue" w:hAnsi="Epilogue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88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72"/>
    <w:rsid w:val="00041B83"/>
    <w:rsid w:val="0004705C"/>
    <w:rsid w:val="00065092"/>
    <w:rsid w:val="00180897"/>
    <w:rsid w:val="001A659B"/>
    <w:rsid w:val="00212BCE"/>
    <w:rsid w:val="00236EBB"/>
    <w:rsid w:val="002B0289"/>
    <w:rsid w:val="002D01CB"/>
    <w:rsid w:val="00324846"/>
    <w:rsid w:val="003C45DC"/>
    <w:rsid w:val="0047516E"/>
    <w:rsid w:val="00475A5D"/>
    <w:rsid w:val="0049626B"/>
    <w:rsid w:val="004E2916"/>
    <w:rsid w:val="005302E1"/>
    <w:rsid w:val="00566820"/>
    <w:rsid w:val="00570A7A"/>
    <w:rsid w:val="00596801"/>
    <w:rsid w:val="006E6AAA"/>
    <w:rsid w:val="007B28D8"/>
    <w:rsid w:val="0082610F"/>
    <w:rsid w:val="008405DB"/>
    <w:rsid w:val="00935330"/>
    <w:rsid w:val="00962347"/>
    <w:rsid w:val="00A04899"/>
    <w:rsid w:val="00AE4A16"/>
    <w:rsid w:val="00AF12D1"/>
    <w:rsid w:val="00B02A2E"/>
    <w:rsid w:val="00B072F4"/>
    <w:rsid w:val="00B10FF8"/>
    <w:rsid w:val="00BA4507"/>
    <w:rsid w:val="00BC4374"/>
    <w:rsid w:val="00BE0569"/>
    <w:rsid w:val="00BE0B36"/>
    <w:rsid w:val="00C04DB2"/>
    <w:rsid w:val="00C65CCD"/>
    <w:rsid w:val="00D07A40"/>
    <w:rsid w:val="00D43D90"/>
    <w:rsid w:val="00D73636"/>
    <w:rsid w:val="00DB36E7"/>
    <w:rsid w:val="00E00899"/>
    <w:rsid w:val="00E01217"/>
    <w:rsid w:val="00E20E59"/>
    <w:rsid w:val="00E35DF0"/>
    <w:rsid w:val="00EF0EE4"/>
    <w:rsid w:val="00F45B72"/>
    <w:rsid w:val="00F7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6A047B"/>
  <w14:defaultImageDpi w14:val="32767"/>
  <w15:chartTrackingRefBased/>
  <w15:docId w15:val="{604CBCDB-EEB2-1349-9D17-E60E4C89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rsid w:val="008405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840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405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405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405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405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405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405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405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405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405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405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405D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405D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405D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405D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405D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405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rsid w:val="008405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40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rsid w:val="008405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405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rsid w:val="008405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405DB"/>
    <w:rPr>
      <w:i/>
      <w:iCs/>
      <w:color w:val="404040" w:themeColor="text1" w:themeTint="BF"/>
    </w:rPr>
  </w:style>
  <w:style w:type="paragraph" w:styleId="Listeafsnit">
    <w:name w:val="List Paragraph"/>
    <w:basedOn w:val="Normal"/>
    <w:link w:val="ListeafsnitTegn"/>
    <w:uiPriority w:val="34"/>
    <w:rsid w:val="008405D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rsid w:val="008405D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rsid w:val="00840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405D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rsid w:val="008405DB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nhideWhenUsed/>
    <w:rsid w:val="00D07A40"/>
    <w:pPr>
      <w:tabs>
        <w:tab w:val="center" w:pos="4819"/>
        <w:tab w:val="right" w:pos="9639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07A40"/>
  </w:style>
  <w:style w:type="paragraph" w:styleId="Sidefod">
    <w:name w:val="footer"/>
    <w:basedOn w:val="Normal"/>
    <w:link w:val="SidefodTegn"/>
    <w:uiPriority w:val="99"/>
    <w:unhideWhenUsed/>
    <w:rsid w:val="00D07A40"/>
    <w:pPr>
      <w:tabs>
        <w:tab w:val="center" w:pos="4819"/>
        <w:tab w:val="right" w:pos="9639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07A40"/>
  </w:style>
  <w:style w:type="character" w:styleId="Hyperlink">
    <w:name w:val="Hyperlink"/>
    <w:basedOn w:val="Standardskrifttypeiafsnit"/>
    <w:uiPriority w:val="99"/>
    <w:unhideWhenUsed/>
    <w:rsid w:val="00F71C20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71C20"/>
    <w:rPr>
      <w:color w:val="605E5C"/>
      <w:shd w:val="clear" w:color="auto" w:fill="E1DFDD"/>
    </w:rPr>
  </w:style>
  <w:style w:type="paragraph" w:customStyle="1" w:styleId="StaticTextinFooter1">
    <w:name w:val="Static Text in Footer 1"/>
    <w:basedOn w:val="Normal"/>
    <w:link w:val="StaticTextinFooter10"/>
    <w:rsid w:val="00236EBB"/>
    <w:pPr>
      <w:spacing w:line="312" w:lineRule="auto"/>
      <w:jc w:val="right"/>
    </w:pPr>
    <w:rPr>
      <w:rFonts w:ascii="Epilogue" w:hAnsi="Epilogue"/>
      <w:sz w:val="15"/>
      <w:szCs w:val="15"/>
    </w:rPr>
  </w:style>
  <w:style w:type="character" w:customStyle="1" w:styleId="StaticTextinFooter10">
    <w:name w:val="Static Text in Footer 1 Знак"/>
    <w:basedOn w:val="Standardskrifttypeiafsnit"/>
    <w:link w:val="StaticTextinFooter1"/>
    <w:rsid w:val="00236EBB"/>
    <w:rPr>
      <w:rFonts w:ascii="Epilogue" w:hAnsi="Epilogue"/>
      <w:sz w:val="15"/>
      <w:szCs w:val="15"/>
    </w:rPr>
  </w:style>
  <w:style w:type="paragraph" w:customStyle="1" w:styleId="AdresseText1">
    <w:name w:val="Adresse Text 1"/>
    <w:basedOn w:val="Normal"/>
    <w:link w:val="AdresseText10"/>
    <w:rsid w:val="00236EBB"/>
    <w:pPr>
      <w:spacing w:line="319" w:lineRule="auto"/>
    </w:pPr>
    <w:rPr>
      <w:rFonts w:ascii="Epilogue" w:hAnsi="Epilogue"/>
      <w:sz w:val="19"/>
      <w:szCs w:val="19"/>
    </w:rPr>
  </w:style>
  <w:style w:type="character" w:customStyle="1" w:styleId="AdresseText10">
    <w:name w:val="Adresse Text 1 Знак"/>
    <w:basedOn w:val="Standardskrifttypeiafsnit"/>
    <w:link w:val="AdresseText1"/>
    <w:rsid w:val="00236EBB"/>
    <w:rPr>
      <w:rFonts w:ascii="Epilogue" w:hAnsi="Epilogue"/>
      <w:sz w:val="19"/>
      <w:szCs w:val="19"/>
    </w:rPr>
  </w:style>
  <w:style w:type="paragraph" w:customStyle="1" w:styleId="AdresseText2Att">
    <w:name w:val="Adresse Text 2 (Att.)"/>
    <w:basedOn w:val="Normal"/>
    <w:link w:val="AdresseText2Att0"/>
    <w:qFormat/>
    <w:rsid w:val="00236EBB"/>
    <w:pPr>
      <w:spacing w:after="1260" w:line="319" w:lineRule="auto"/>
    </w:pPr>
    <w:rPr>
      <w:rFonts w:ascii="Epilogue" w:hAnsi="Epilogue"/>
      <w:sz w:val="19"/>
      <w:szCs w:val="19"/>
    </w:rPr>
  </w:style>
  <w:style w:type="character" w:customStyle="1" w:styleId="AdresseText2Att0">
    <w:name w:val="Adresse Text 2 (Att.) Знак"/>
    <w:basedOn w:val="Standardskrifttypeiafsnit"/>
    <w:link w:val="AdresseText2Att"/>
    <w:rsid w:val="00236EBB"/>
    <w:rPr>
      <w:rFonts w:ascii="Epilogue" w:hAnsi="Epilogue"/>
      <w:sz w:val="19"/>
      <w:szCs w:val="19"/>
    </w:rPr>
  </w:style>
  <w:style w:type="paragraph" w:customStyle="1" w:styleId="LargeHeaderText1">
    <w:name w:val="Large Header Text 1"/>
    <w:basedOn w:val="Normal"/>
    <w:link w:val="LargeHeaderText10"/>
    <w:qFormat/>
    <w:rsid w:val="00236EBB"/>
    <w:pPr>
      <w:spacing w:after="320"/>
    </w:pPr>
    <w:rPr>
      <w:rFonts w:ascii="Epilogue SemiBold" w:hAnsi="Epilogue SemiBold"/>
    </w:rPr>
  </w:style>
  <w:style w:type="character" w:customStyle="1" w:styleId="LargeHeaderText10">
    <w:name w:val="Large Header Text 1 Знак"/>
    <w:basedOn w:val="Standardskrifttypeiafsnit"/>
    <w:link w:val="LargeHeaderText1"/>
    <w:rsid w:val="00236EBB"/>
    <w:rPr>
      <w:rFonts w:ascii="Epilogue SemiBold" w:hAnsi="Epilogue SemiBold"/>
      <w:lang w:val="da-DK"/>
    </w:rPr>
  </w:style>
  <w:style w:type="paragraph" w:customStyle="1" w:styleId="HeaderText1">
    <w:name w:val="Header Text 1"/>
    <w:basedOn w:val="Normal"/>
    <w:link w:val="HeaderText10"/>
    <w:rsid w:val="00236EBB"/>
    <w:pPr>
      <w:spacing w:after="80"/>
    </w:pPr>
    <w:rPr>
      <w:rFonts w:ascii="Epilogue SemiBold" w:hAnsi="Epilogue SemiBold"/>
      <w:sz w:val="19"/>
      <w:szCs w:val="19"/>
      <w:lang w:val="en-US"/>
    </w:rPr>
  </w:style>
  <w:style w:type="character" w:customStyle="1" w:styleId="HeaderText10">
    <w:name w:val="Header Text 1 Знак"/>
    <w:basedOn w:val="Standardskrifttypeiafsnit"/>
    <w:link w:val="HeaderText1"/>
    <w:rsid w:val="00236EBB"/>
    <w:rPr>
      <w:rFonts w:ascii="Epilogue SemiBold" w:hAnsi="Epilogue SemiBold"/>
      <w:sz w:val="19"/>
      <w:szCs w:val="19"/>
      <w:lang w:val="en-US"/>
    </w:rPr>
  </w:style>
  <w:style w:type="paragraph" w:customStyle="1" w:styleId="RegularText1">
    <w:name w:val="Regular Text 1"/>
    <w:basedOn w:val="Normal"/>
    <w:link w:val="RegularText10"/>
    <w:qFormat/>
    <w:rsid w:val="00962347"/>
    <w:pPr>
      <w:spacing w:after="240" w:line="319" w:lineRule="auto"/>
      <w:ind w:right="1417"/>
    </w:pPr>
    <w:rPr>
      <w:rFonts w:ascii="Epilogue" w:hAnsi="Epilogue"/>
      <w:sz w:val="19"/>
      <w:szCs w:val="19"/>
      <w:lang w:val="en-US"/>
    </w:rPr>
  </w:style>
  <w:style w:type="character" w:customStyle="1" w:styleId="RegularText10">
    <w:name w:val="Regular Text 1 Знак"/>
    <w:basedOn w:val="Standardskrifttypeiafsnit"/>
    <w:link w:val="RegularText1"/>
    <w:rsid w:val="00962347"/>
    <w:rPr>
      <w:rFonts w:ascii="Epilogue" w:hAnsi="Epilogue"/>
      <w:sz w:val="19"/>
      <w:szCs w:val="19"/>
      <w:lang w:val="en-US"/>
    </w:rPr>
  </w:style>
  <w:style w:type="paragraph" w:customStyle="1" w:styleId="ListText1">
    <w:name w:val="List Text 1"/>
    <w:basedOn w:val="Listeafsnit"/>
    <w:link w:val="ListText10"/>
    <w:qFormat/>
    <w:rsid w:val="00236EBB"/>
    <w:pPr>
      <w:numPr>
        <w:numId w:val="1"/>
      </w:numPr>
      <w:spacing w:after="240" w:line="319" w:lineRule="auto"/>
      <w:ind w:left="360"/>
    </w:pPr>
    <w:rPr>
      <w:rFonts w:ascii="Epilogue" w:hAnsi="Epilogue"/>
      <w:sz w:val="19"/>
      <w:szCs w:val="19"/>
    </w:rPr>
  </w:style>
  <w:style w:type="character" w:customStyle="1" w:styleId="ListeafsnitTegn">
    <w:name w:val="Listeafsnit Tegn"/>
    <w:basedOn w:val="Standardskrifttypeiafsnit"/>
    <w:link w:val="Listeafsnit"/>
    <w:uiPriority w:val="34"/>
    <w:rsid w:val="00236EBB"/>
  </w:style>
  <w:style w:type="character" w:customStyle="1" w:styleId="ListText10">
    <w:name w:val="List Text 1 Знак"/>
    <w:basedOn w:val="ListeafsnitTegn"/>
    <w:link w:val="ListText1"/>
    <w:rsid w:val="00236EBB"/>
    <w:rPr>
      <w:rFonts w:ascii="Epilogue" w:hAnsi="Epilogue"/>
      <w:sz w:val="19"/>
      <w:szCs w:val="19"/>
      <w:lang w:val="da-DK"/>
    </w:rPr>
  </w:style>
  <w:style w:type="paragraph" w:customStyle="1" w:styleId="NotatText1">
    <w:name w:val="Notat Text 1"/>
    <w:basedOn w:val="AdresseText1"/>
    <w:link w:val="NotatText10"/>
    <w:qFormat/>
    <w:rsid w:val="00962347"/>
    <w:pPr>
      <w:jc w:val="right"/>
    </w:pPr>
    <w:rPr>
      <w:rFonts w:ascii="Epilogue SemiBold" w:hAnsi="Epilogue SemiBold"/>
      <w:sz w:val="44"/>
      <w:szCs w:val="44"/>
    </w:rPr>
  </w:style>
  <w:style w:type="character" w:customStyle="1" w:styleId="NotatText10">
    <w:name w:val="Notat Text 1 Знак"/>
    <w:basedOn w:val="AdresseText10"/>
    <w:link w:val="NotatText1"/>
    <w:rsid w:val="00962347"/>
    <w:rPr>
      <w:rFonts w:ascii="Epilogue SemiBold" w:hAnsi="Epilogue SemiBold"/>
      <w:sz w:val="44"/>
      <w:szCs w:val="44"/>
    </w:rPr>
  </w:style>
  <w:style w:type="paragraph" w:customStyle="1" w:styleId="DatoText1">
    <w:name w:val="Dato Text 1"/>
    <w:basedOn w:val="StaticTextinFooter1"/>
    <w:link w:val="DatoText10"/>
    <w:qFormat/>
    <w:rsid w:val="00962347"/>
    <w:pPr>
      <w:jc w:val="left"/>
    </w:pPr>
    <w:rPr>
      <w:sz w:val="19"/>
      <w:szCs w:val="19"/>
      <w:lang w:val="en-US"/>
    </w:rPr>
  </w:style>
  <w:style w:type="character" w:customStyle="1" w:styleId="DatoText10">
    <w:name w:val="Dato Text 1 Знак"/>
    <w:basedOn w:val="StaticTextinFooter10"/>
    <w:link w:val="DatoText1"/>
    <w:rsid w:val="00962347"/>
    <w:rPr>
      <w:rFonts w:ascii="Epilogue" w:hAnsi="Epilogue"/>
      <w:sz w:val="19"/>
      <w:szCs w:val="19"/>
      <w:lang w:val="en-US"/>
    </w:rPr>
  </w:style>
  <w:style w:type="paragraph" w:customStyle="1" w:styleId="SlideText1">
    <w:name w:val="Slide Text 1"/>
    <w:basedOn w:val="StaticTextinFooter1"/>
    <w:link w:val="SlideText10"/>
    <w:qFormat/>
    <w:rsid w:val="00962347"/>
    <w:rPr>
      <w:lang w:val="en-US"/>
    </w:rPr>
  </w:style>
  <w:style w:type="character" w:customStyle="1" w:styleId="SlideText10">
    <w:name w:val="Slide Text 1 Знак"/>
    <w:basedOn w:val="StaticTextinFooter10"/>
    <w:link w:val="SlideText1"/>
    <w:rsid w:val="00962347"/>
    <w:rPr>
      <w:rFonts w:ascii="Epilogue" w:hAnsi="Epilogue"/>
      <w:sz w:val="15"/>
      <w:szCs w:val="15"/>
      <w:lang w:val="en-US"/>
    </w:rPr>
  </w:style>
  <w:style w:type="table" w:styleId="Tabel-Gitter">
    <w:name w:val="Table Grid"/>
    <w:basedOn w:val="Tabel-Normal"/>
    <w:rsid w:val="00F45B72"/>
    <w:rPr>
      <w:rFonts w:ascii="Times New Roman" w:eastAsia="Times New Roman" w:hAnsi="Times New Roman" w:cs="Times New Roman"/>
      <w:kern w:val="0"/>
      <w:lang w:val="da-DK" w:eastAsia="da-DK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pro-f.d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pro-f.dk/vedtaegter-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rofdk.sharepoint.com/sites/Skabeloner/Skabeloner/Word/producentforeningen_notat_18.03.26.dotx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71A9DED2B7E3468691CEAB31784D45" ma:contentTypeVersion="3" ma:contentTypeDescription="Opret et nyt dokument." ma:contentTypeScope="" ma:versionID="52478f2312bab6bb77cc94982d09b368">
  <xsd:schema xmlns:xsd="http://www.w3.org/2001/XMLSchema" xmlns:xs="http://www.w3.org/2001/XMLSchema" xmlns:p="http://schemas.microsoft.com/office/2006/metadata/properties" xmlns:ns2="81991fc7-841e-4905-aba9-5a44afe94760" targetNamespace="http://schemas.microsoft.com/office/2006/metadata/properties" ma:root="true" ma:fieldsID="74e47fba3a9107d0a95969c2dc4c2e76" ns2:_="">
    <xsd:import namespace="81991fc7-841e-4905-aba9-5a44afe94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91fc7-841e-4905-aba9-5a44afe94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89B5F2-6D2E-40EC-A2FD-5B820CDC90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ECDDDC-9AEC-46E6-97AC-ABC579568B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607C1E-68C5-4F57-9D8E-C158C85C3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91fc7-841e-4905-aba9-5a44afe94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producentforeningen_notat_18.03.26.dotx</Template>
  <TotalTime>17</TotalTime>
  <Pages>2</Pages>
  <Words>305</Words>
  <Characters>1862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Birthe Møller</cp:lastModifiedBy>
  <cp:revision>1</cp:revision>
  <dcterms:created xsi:type="dcterms:W3CDTF">2026-04-21T09:04:00Z</dcterms:created>
  <dcterms:modified xsi:type="dcterms:W3CDTF">2026-04-21T09:28:00Z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0x010100CC71A9DED2B7E3468691CEAB31784D45</vt:lpwstr>
  </property>
</Properties>
</file>